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B9" w:rsidRPr="00F04849" w:rsidRDefault="00AB75B9" w:rsidP="00AB75B9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t>دانشگاه فنی و حرفه</w:t>
      </w:r>
      <w:r w:rsidRPr="00F04849">
        <w:rPr>
          <w:rFonts w:cs="B Mitra"/>
          <w:b/>
          <w:bCs/>
          <w:lang w:bidi="fa-IR"/>
        </w:rPr>
        <w:t>‌</w:t>
      </w:r>
      <w:r w:rsidRPr="00F04849">
        <w:rPr>
          <w:rFonts w:cs="B Mitra" w:hint="cs"/>
          <w:b/>
          <w:bCs/>
          <w:rtl/>
          <w:lang w:bidi="fa-IR"/>
        </w:rPr>
        <w:t>ای استان یزد</w:t>
      </w:r>
    </w:p>
    <w:p w:rsidR="00AB75B9" w:rsidRPr="00F04849" w:rsidRDefault="00AB75B9" w:rsidP="00AB75B9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t>آموزشکده فنی و حرفه</w:t>
      </w:r>
      <w:r w:rsidRPr="00F04849">
        <w:rPr>
          <w:rFonts w:cs="B Mitra"/>
          <w:b/>
          <w:bCs/>
          <w:lang w:bidi="fa-IR"/>
        </w:rPr>
        <w:t>‌</w:t>
      </w:r>
      <w:r w:rsidRPr="00F04849">
        <w:rPr>
          <w:rFonts w:cs="B Mitra" w:hint="cs"/>
          <w:b/>
          <w:bCs/>
          <w:rtl/>
          <w:lang w:bidi="fa-IR"/>
        </w:rPr>
        <w:t>ای دختران یزد حضرت رقیه (س)</w:t>
      </w:r>
    </w:p>
    <w:p w:rsidR="00AB75B9" w:rsidRPr="00F04849" w:rsidRDefault="00AB75B9" w:rsidP="00AB75B9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t>گروه برنامه ریزی آموزشی</w:t>
      </w:r>
    </w:p>
    <w:p w:rsidR="00AB75B9" w:rsidRPr="00F04849" w:rsidRDefault="00AB75B9" w:rsidP="001A6239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t xml:space="preserve">برنامه درسی رشته: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 کاردانی معماری                                 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ترم:</w:t>
      </w:r>
      <w:r w:rsidR="001A6239">
        <w:rPr>
          <w:rFonts w:cs="B Mitra"/>
          <w:b/>
          <w:bCs/>
          <w:lang w:bidi="fa-IR"/>
        </w:rPr>
        <w:t>1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نیمسال اول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97-96</w:t>
      </w:r>
    </w:p>
    <w:p w:rsidR="00AB75B9" w:rsidRPr="00F04849" w:rsidRDefault="00AB75B9" w:rsidP="00AB75B9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1586"/>
        <w:gridCol w:w="1184"/>
        <w:gridCol w:w="854"/>
        <w:gridCol w:w="624"/>
        <w:gridCol w:w="714"/>
        <w:gridCol w:w="714"/>
        <w:gridCol w:w="832"/>
        <w:gridCol w:w="758"/>
        <w:gridCol w:w="565"/>
        <w:gridCol w:w="1424"/>
      </w:tblGrid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20" w:type="dxa"/>
            <w:shd w:val="clear" w:color="auto" w:fill="auto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ترسیم فنی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امیری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درک و بیان معماری یک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آقای گلویی زاده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دو جلسه بازدید</w:t>
            </w: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هندسه ترسیمی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ملک پور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زبان فارسی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رفیع زاده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آیین کاربردی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خانم قاسمی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2399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ریاضی عمومی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محمدپناه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E25DF">
              <w:rPr>
                <w:rFonts w:cs="B Mitra" w:hint="cs"/>
                <w:b/>
                <w:bCs/>
                <w:rtl/>
                <w:lang w:bidi="fa-IR"/>
              </w:rPr>
              <w:t>زبان عمومی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جمالی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تربیت بدنی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B75B9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خانم ادیب زاده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81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75B9" w:rsidRPr="00F04849" w:rsidRDefault="00AB75B9" w:rsidP="00AB75B9">
      <w:pPr>
        <w:bidi/>
        <w:jc w:val="center"/>
        <w:rPr>
          <w:rFonts w:cs="B Mitra"/>
          <w:b/>
          <w:bCs/>
          <w:sz w:val="2"/>
          <w:szCs w:val="2"/>
          <w:rtl/>
        </w:rPr>
      </w:pPr>
    </w:p>
    <w:p w:rsidR="00AB75B9" w:rsidRPr="00F04849" w:rsidRDefault="00AB75B9" w:rsidP="001A623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توضیحات:</w:t>
      </w:r>
    </w:p>
    <w:p w:rsidR="00AB75B9" w:rsidRPr="00F04849" w:rsidRDefault="00AB75B9" w:rsidP="00AB75B9">
      <w:pPr>
        <w:bidi/>
        <w:jc w:val="center"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برنامه هفتگی نیمسال 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اول </w:t>
      </w:r>
      <w:r w:rsidRPr="00F04849">
        <w:rPr>
          <w:rFonts w:cs="B Mitra" w:hint="cs"/>
          <w:b/>
          <w:bCs/>
          <w:rtl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96-97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1682"/>
        <w:gridCol w:w="842"/>
        <w:gridCol w:w="869"/>
        <w:gridCol w:w="840"/>
        <w:gridCol w:w="840"/>
        <w:gridCol w:w="838"/>
        <w:gridCol w:w="838"/>
        <w:gridCol w:w="1676"/>
      </w:tblGrid>
      <w:tr w:rsidR="006E25DF" w:rsidRPr="006E25DF" w:rsidTr="0098063E">
        <w:tc>
          <w:tcPr>
            <w:tcW w:w="174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6E25DF" w:rsidRPr="006E25DF" w:rsidTr="0098063E">
        <w:tc>
          <w:tcPr>
            <w:tcW w:w="174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هندسه ترس</w:t>
            </w:r>
            <w:r w:rsidRPr="006E25DF">
              <w:rPr>
                <w:rFonts w:cs="B Mitra" w:hint="cs"/>
                <w:rtl/>
              </w:rPr>
              <w:t>ی</w:t>
            </w:r>
            <w:r w:rsidRPr="006E25DF">
              <w:rPr>
                <w:rFonts w:cs="B Mitra" w:hint="eastAsia"/>
                <w:rtl/>
              </w:rPr>
              <w:t>م</w:t>
            </w:r>
            <w:r w:rsidRPr="006E25DF">
              <w:rPr>
                <w:rFonts w:cs="B Mitra" w:hint="cs"/>
                <w:rtl/>
              </w:rPr>
              <w:t>ی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هندسه ترس</w:t>
            </w:r>
            <w:r w:rsidRPr="006E25DF">
              <w:rPr>
                <w:rFonts w:cs="B Mitra" w:hint="cs"/>
                <w:rtl/>
              </w:rPr>
              <w:t>ی</w:t>
            </w:r>
            <w:r w:rsidRPr="006E25DF">
              <w:rPr>
                <w:rFonts w:cs="B Mitra" w:hint="eastAsia"/>
                <w:rtl/>
              </w:rPr>
              <w:t>م</w:t>
            </w:r>
            <w:r w:rsidRPr="006E25DF">
              <w:rPr>
                <w:rFonts w:cs="B Mitra" w:hint="cs"/>
                <w:rtl/>
              </w:rPr>
              <w:t>ی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E25DF" w:rsidRPr="006E25DF" w:rsidTr="0098063E">
        <w:tc>
          <w:tcPr>
            <w:tcW w:w="174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 بیان معماری یک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وبیان معماری یک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وبیان معماری یک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98063E" w:rsidRPr="006E25DF" w:rsidTr="0098063E">
        <w:tc>
          <w:tcPr>
            <w:tcW w:w="1740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ریاضی عمومی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ریاضی عمومی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8063E" w:rsidRPr="00A074C3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فارسی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فارسی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98063E" w:rsidRPr="006E25DF" w:rsidTr="00566B70">
        <w:tc>
          <w:tcPr>
            <w:tcW w:w="1740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8063E" w:rsidRPr="00A074C3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آیین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98063E" w:rsidRPr="00A074C3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عمومی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عمومی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ترسیم فنی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</w:tr>
      <w:tr w:rsidR="006E25DF" w:rsidRPr="006E25DF" w:rsidTr="0098063E">
        <w:tc>
          <w:tcPr>
            <w:tcW w:w="1740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B75B9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تربیت بدنی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B75B9" w:rsidRPr="006E25DF" w:rsidRDefault="00AB75B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</w:tr>
    </w:tbl>
    <w:p w:rsidR="00AB75B9" w:rsidRPr="00F04849" w:rsidRDefault="00AB75B9" w:rsidP="00AB75B9">
      <w:pPr>
        <w:bidi/>
        <w:jc w:val="center"/>
        <w:rPr>
          <w:rFonts w:cs="B Mitra"/>
          <w:b/>
          <w:bCs/>
          <w:sz w:val="24"/>
          <w:szCs w:val="24"/>
          <w:rtl/>
        </w:rPr>
      </w:pPr>
    </w:p>
    <w:p w:rsidR="00AB75B9" w:rsidRPr="00F04849" w:rsidRDefault="00AB75B9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 w:rsidR="00B165B4"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 w:rsidR="00B165B4"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 w:rsidR="00B165B4">
        <w:rPr>
          <w:rFonts w:cs="B Mitra" w:hint="cs"/>
          <w:b/>
          <w:bCs/>
          <w:rtl/>
        </w:rPr>
        <w:t>: فرزانه زاهدی</w:t>
      </w:r>
    </w:p>
    <w:p w:rsidR="007810E3" w:rsidRDefault="002D5669" w:rsidP="004446AE">
      <w:pPr>
        <w:bidi/>
        <w:spacing w:line="240" w:lineRule="auto"/>
        <w:rPr>
          <w:rFonts w:cs="B Mitra"/>
        </w:rPr>
      </w:pPr>
      <w:r w:rsidRPr="00F04849">
        <w:rPr>
          <w:rFonts w:cs="B Mitra"/>
        </w:rPr>
        <w:t xml:space="preserve"> </w:t>
      </w:r>
    </w:p>
    <w:p w:rsidR="001A6239" w:rsidRPr="00F04849" w:rsidRDefault="001A6239" w:rsidP="001A6239">
      <w:pPr>
        <w:bidi/>
        <w:spacing w:line="240" w:lineRule="auto"/>
        <w:rPr>
          <w:rFonts w:cs="B Mitra"/>
        </w:rPr>
      </w:pPr>
    </w:p>
    <w:p w:rsidR="00955A55" w:rsidRPr="00F04849" w:rsidRDefault="00955A55" w:rsidP="001A6239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lastRenderedPageBreak/>
        <w:t xml:space="preserve">برنامه درسی رشته: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  کاردانی معماری </w:t>
      </w:r>
      <w:r w:rsidR="001A623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ترم:</w:t>
      </w:r>
      <w:r w:rsidR="001A6239">
        <w:rPr>
          <w:rFonts w:cs="B Mitra"/>
          <w:b/>
          <w:bCs/>
          <w:sz w:val="24"/>
          <w:szCs w:val="24"/>
          <w:lang w:bidi="fa-IR"/>
        </w:rPr>
        <w:t>1</w:t>
      </w:r>
      <w:r w:rsidR="001A623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 xml:space="preserve">نیمسال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اول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97-96</w:t>
      </w:r>
    </w:p>
    <w:p w:rsidR="00955A55" w:rsidRPr="00F04849" w:rsidRDefault="00955A55" w:rsidP="00955A55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1557"/>
        <w:gridCol w:w="1185"/>
        <w:gridCol w:w="881"/>
        <w:gridCol w:w="624"/>
        <w:gridCol w:w="714"/>
        <w:gridCol w:w="714"/>
        <w:gridCol w:w="832"/>
        <w:gridCol w:w="758"/>
        <w:gridCol w:w="565"/>
        <w:gridCol w:w="1425"/>
      </w:tblGrid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14" w:type="dxa"/>
            <w:shd w:val="clear" w:color="auto" w:fill="auto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ترسیم فنی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انوری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درک و بیان معماری یک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</w:t>
            </w:r>
            <w:r w:rsidRPr="006E25DF">
              <w:rPr>
                <w:rFonts w:cs="B Mitra"/>
              </w:rPr>
              <w:t xml:space="preserve"> </w:t>
            </w:r>
            <w:r w:rsidRPr="006E25DF">
              <w:rPr>
                <w:rFonts w:cs="B Mitra" w:hint="cs"/>
                <w:rtl/>
                <w:lang w:bidi="fa-IR"/>
              </w:rPr>
              <w:t xml:space="preserve"> فرزانه</w:t>
            </w:r>
            <w:r w:rsidRPr="006E25DF">
              <w:rPr>
                <w:rFonts w:cs="B Mitra" w:hint="cs"/>
                <w:rtl/>
              </w:rPr>
              <w:t xml:space="preserve"> دهقان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دو جلسه بازدید</w:t>
            </w: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هندسه ترسیمی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7C6740" w:rsidRPr="006E25DF">
              <w:rPr>
                <w:rFonts w:cs="B Mitra" w:hint="cs"/>
                <w:rtl/>
                <w:lang w:bidi="fa-IR"/>
              </w:rPr>
              <w:t xml:space="preserve">نجمه </w:t>
            </w:r>
            <w:r w:rsidRPr="006E25DF">
              <w:rPr>
                <w:rFonts w:cs="B Mitra" w:hint="cs"/>
                <w:rtl/>
              </w:rPr>
              <w:t>ملک پور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9118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زبان فارسی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رفیع زاده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آیین کاربردی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خانم قاسمی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2399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ریاضی عمومی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محمدپناه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E25DF">
              <w:rPr>
                <w:rFonts w:cs="B Mitra" w:hint="cs"/>
                <w:b/>
                <w:bCs/>
                <w:rtl/>
                <w:lang w:bidi="fa-IR"/>
              </w:rPr>
              <w:t>زبان عمومی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جمالی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E25DF" w:rsidRPr="006E25DF" w:rsidTr="006E25DF">
        <w:tc>
          <w:tcPr>
            <w:tcW w:w="75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تربیت </w:t>
            </w:r>
            <w:r w:rsidRPr="006E25DF">
              <w:rPr>
                <w:rFonts w:ascii="Times New Roman" w:hAnsi="Times New Roman" w:cs="B Mitra" w:hint="cs"/>
                <w:b/>
                <w:bCs/>
                <w:rtl/>
              </w:rPr>
              <w:t>بدنی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55A55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خانم ادیب زاده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55A55" w:rsidRPr="00F04849" w:rsidRDefault="00955A55" w:rsidP="00955A55">
      <w:pPr>
        <w:bidi/>
        <w:jc w:val="center"/>
        <w:rPr>
          <w:rFonts w:cs="B Mitra"/>
          <w:b/>
          <w:bCs/>
          <w:sz w:val="2"/>
          <w:szCs w:val="2"/>
          <w:rtl/>
        </w:rPr>
      </w:pPr>
    </w:p>
    <w:p w:rsidR="00955A55" w:rsidRPr="00F04849" w:rsidRDefault="00955A55" w:rsidP="00955A55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توضیحات:</w:t>
      </w:r>
    </w:p>
    <w:p w:rsidR="00955A55" w:rsidRPr="00F04849" w:rsidRDefault="00955A55" w:rsidP="00955A55">
      <w:pPr>
        <w:bidi/>
        <w:jc w:val="center"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برنامه هفتگی نیمسال 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اول </w:t>
      </w:r>
      <w:r w:rsidRPr="00F04849">
        <w:rPr>
          <w:rFonts w:cs="B Mitra" w:hint="cs"/>
          <w:b/>
          <w:bCs/>
          <w:rtl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96-97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676"/>
        <w:gridCol w:w="781"/>
        <w:gridCol w:w="929"/>
        <w:gridCol w:w="841"/>
        <w:gridCol w:w="841"/>
        <w:gridCol w:w="839"/>
        <w:gridCol w:w="840"/>
        <w:gridCol w:w="1679"/>
      </w:tblGrid>
      <w:tr w:rsidR="006E25DF" w:rsidRPr="006E25DF" w:rsidTr="0098063E">
        <w:tc>
          <w:tcPr>
            <w:tcW w:w="173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6E25DF" w:rsidRPr="006E25DF" w:rsidTr="0098063E">
        <w:tc>
          <w:tcPr>
            <w:tcW w:w="173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هندسه ترسیمی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هندسه ترسیمی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E25DF" w:rsidRPr="006E25DF" w:rsidTr="0098063E">
        <w:tc>
          <w:tcPr>
            <w:tcW w:w="173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</w:tr>
      <w:tr w:rsidR="0098063E" w:rsidRPr="006E25DF" w:rsidTr="00566B70">
        <w:tc>
          <w:tcPr>
            <w:tcW w:w="1739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ریاضی عمومی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ریاضی عمومی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فارسی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فارسی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98063E" w:rsidRPr="006E25DF" w:rsidTr="0098063E">
        <w:tc>
          <w:tcPr>
            <w:tcW w:w="1739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آیین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عمومی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color w:val="FF0000"/>
                <w:rtl/>
              </w:rPr>
              <w:t>زبان عمومی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ترسیم فنی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8063E" w:rsidRPr="006E25DF" w:rsidRDefault="009806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ترسیم فنی</w:t>
            </w:r>
          </w:p>
        </w:tc>
      </w:tr>
      <w:tr w:rsidR="006E25DF" w:rsidRPr="006E25DF" w:rsidTr="0098063E">
        <w:tc>
          <w:tcPr>
            <w:tcW w:w="173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55A55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تربیت بدنی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وبیان معماری یک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وبیان معماری یک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55A55" w:rsidRPr="006E25DF" w:rsidRDefault="00955A5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درک وبیان معماری یک</w:t>
            </w:r>
          </w:p>
        </w:tc>
      </w:tr>
    </w:tbl>
    <w:p w:rsidR="00955A55" w:rsidRPr="00F04849" w:rsidRDefault="00955A55" w:rsidP="00955A55">
      <w:pPr>
        <w:bidi/>
        <w:rPr>
          <w:rFonts w:cs="B Mitra"/>
          <w:b/>
          <w:bCs/>
          <w:sz w:val="24"/>
          <w:szCs w:val="24"/>
          <w:rtl/>
        </w:rPr>
      </w:pPr>
    </w:p>
    <w:p w:rsidR="00B165B4" w:rsidRPr="00F04849" w:rsidRDefault="00B165B4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>
        <w:rPr>
          <w:rFonts w:cs="B Mitra" w:hint="cs"/>
          <w:b/>
          <w:bCs/>
          <w:rtl/>
        </w:rPr>
        <w:t>: فرزانه زاهدی</w:t>
      </w:r>
    </w:p>
    <w:p w:rsidR="002D5669" w:rsidRPr="00F04849" w:rsidRDefault="002D5669" w:rsidP="002D5669">
      <w:pPr>
        <w:bidi/>
        <w:spacing w:line="240" w:lineRule="auto"/>
        <w:rPr>
          <w:rFonts w:cs="B Mitra"/>
        </w:rPr>
      </w:pPr>
    </w:p>
    <w:p w:rsidR="002D5669" w:rsidRDefault="002D5669" w:rsidP="002D5669">
      <w:pPr>
        <w:bidi/>
        <w:spacing w:line="240" w:lineRule="auto"/>
        <w:rPr>
          <w:rFonts w:cs="B Mitra"/>
          <w:rtl/>
        </w:rPr>
      </w:pPr>
    </w:p>
    <w:p w:rsidR="00220E89" w:rsidRDefault="00220E89" w:rsidP="00220E89">
      <w:pPr>
        <w:bidi/>
        <w:spacing w:line="240" w:lineRule="auto"/>
        <w:rPr>
          <w:rFonts w:cs="B Mitra"/>
          <w:rtl/>
        </w:rPr>
      </w:pPr>
    </w:p>
    <w:p w:rsidR="00220E89" w:rsidRDefault="00220E89" w:rsidP="00220E89">
      <w:pPr>
        <w:bidi/>
        <w:spacing w:line="240" w:lineRule="auto"/>
        <w:rPr>
          <w:rFonts w:cs="B Mitra"/>
          <w:rtl/>
        </w:rPr>
      </w:pPr>
    </w:p>
    <w:p w:rsidR="00220E89" w:rsidRDefault="00220E89" w:rsidP="00220E89">
      <w:pPr>
        <w:bidi/>
        <w:spacing w:line="240" w:lineRule="auto"/>
        <w:rPr>
          <w:rFonts w:cs="B Mitra"/>
          <w:rtl/>
        </w:rPr>
      </w:pPr>
    </w:p>
    <w:p w:rsidR="005C3892" w:rsidRDefault="005C3892" w:rsidP="002919A3">
      <w:pPr>
        <w:bidi/>
        <w:spacing w:line="240" w:lineRule="auto"/>
        <w:rPr>
          <w:rFonts w:cs="B Mitra"/>
          <w:rtl/>
        </w:rPr>
      </w:pPr>
    </w:p>
    <w:p w:rsidR="004446AE" w:rsidRPr="00F04849" w:rsidRDefault="004446AE" w:rsidP="001A6239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lastRenderedPageBreak/>
        <w:t xml:space="preserve">برنامه درسی رشته: </w:t>
      </w:r>
      <w:r w:rsidR="00846D07" w:rsidRPr="00F04849">
        <w:rPr>
          <w:rFonts w:cs="B Mitra" w:hint="cs"/>
          <w:b/>
          <w:bCs/>
          <w:rtl/>
          <w:lang w:bidi="fa-IR"/>
        </w:rPr>
        <w:t>کاردانی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166FF"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معماری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ترم:</w:t>
      </w:r>
      <w:r w:rsidR="001A6239">
        <w:rPr>
          <w:rFonts w:cs="B Mitra"/>
          <w:b/>
          <w:bCs/>
          <w:sz w:val="24"/>
          <w:szCs w:val="24"/>
          <w:lang w:bidi="fa-IR"/>
        </w:rPr>
        <w:t>3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 xml:space="preserve">نیمسال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اول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6</w:t>
      </w:r>
    </w:p>
    <w:p w:rsidR="004446AE" w:rsidRPr="00F04849" w:rsidRDefault="004446AE" w:rsidP="004446AE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080"/>
        <w:gridCol w:w="990"/>
        <w:gridCol w:w="810"/>
        <w:gridCol w:w="699"/>
        <w:gridCol w:w="870"/>
        <w:gridCol w:w="740"/>
        <w:gridCol w:w="1131"/>
        <w:gridCol w:w="1001"/>
        <w:gridCol w:w="740"/>
        <w:gridCol w:w="1131"/>
      </w:tblGrid>
      <w:tr w:rsidR="004446AE" w:rsidRPr="006E25DF" w:rsidTr="006E25DF">
        <w:tc>
          <w:tcPr>
            <w:tcW w:w="818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40" w:type="dxa"/>
            <w:shd w:val="clear" w:color="auto" w:fill="auto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446AE" w:rsidRPr="006E25DF" w:rsidRDefault="004446A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تمرین های معماری2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3E0363" w:rsidRPr="006E25DF">
              <w:rPr>
                <w:rFonts w:cs="B Mitra" w:hint="cs"/>
                <w:rtl/>
              </w:rPr>
              <w:t>فلاح زاده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 معماری یک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31838" w:rsidRPr="006E25DF" w:rsidTr="006E25DF">
        <w:tc>
          <w:tcPr>
            <w:tcW w:w="818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تمرین های معماری2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ورشوی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 معماری یک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معماری اسلامی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3E0363" w:rsidRPr="006E25DF">
              <w:rPr>
                <w:rFonts w:cs="B Mitra" w:hint="cs"/>
                <w:rtl/>
              </w:rPr>
              <w:t>صنعتی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ترسیم فنی-درک و بیان 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سمعی بصری-2بازدید</w:t>
            </w: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کاربرد نرم افزارهای رایانه ای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</w:t>
            </w:r>
            <w:r w:rsidR="00FD0CD3" w:rsidRPr="006E25DF">
              <w:rPr>
                <w:rFonts w:cs="B Mitra" w:hint="cs"/>
                <w:rtl/>
              </w:rPr>
              <w:t xml:space="preserve"> ورشوی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نقشه برداری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دوست حسینی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ترسیم فنی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ایستایی (1)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اشکور جیری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زبان فنی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صادقیه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E583E" w:rsidRPr="006E25DF" w:rsidTr="006E25DF">
        <w:trPr>
          <w:trHeight w:val="413"/>
        </w:trPr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متره و برآورد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 دوست حسینی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6B49FE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عناصر و جزییات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0E583E" w:rsidRPr="006E25DF" w:rsidTr="006E25DF">
        <w:tc>
          <w:tcPr>
            <w:tcW w:w="818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اندیشه اسلامی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E583E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آقای سلطانی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583E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E583E" w:rsidRPr="006E25DF" w:rsidRDefault="000E583E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4635AD" w:rsidRPr="006E25DF" w:rsidTr="006E25DF">
        <w:tc>
          <w:tcPr>
            <w:tcW w:w="818" w:type="dxa"/>
            <w:shd w:val="clear" w:color="auto" w:fill="auto"/>
            <w:vAlign w:val="center"/>
          </w:tcPr>
          <w:p w:rsidR="004635AD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</w:rPr>
              <w:t>پرسپکتیو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 عابدی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635AD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هندسه ترسیمی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635AD" w:rsidRPr="006E25DF" w:rsidRDefault="004635AD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B21683" w:rsidRPr="006E25DF" w:rsidTr="006E25DF">
        <w:tc>
          <w:tcPr>
            <w:tcW w:w="818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هندسه ترسیمی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 نجمه ملک پور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21683" w:rsidRPr="006E25DF" w:rsidRDefault="00B21683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</w:tbl>
    <w:p w:rsidR="001A6239" w:rsidRDefault="001A6239" w:rsidP="002919A3">
      <w:pPr>
        <w:bidi/>
        <w:rPr>
          <w:rFonts w:cs="B Mitra"/>
          <w:b/>
          <w:bCs/>
          <w:sz w:val="24"/>
          <w:szCs w:val="24"/>
          <w:lang w:bidi="fa-IR"/>
        </w:rPr>
      </w:pPr>
    </w:p>
    <w:p w:rsidR="000E583E" w:rsidRPr="00F04849" w:rsidRDefault="000E583E" w:rsidP="001A6239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برنامه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هفتگی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نیمسال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اول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سال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تحصیلی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6</w:t>
      </w:r>
      <w:r w:rsidR="004166FF" w:rsidRPr="00F04849">
        <w:rPr>
          <w:rFonts w:cs="B Mitra" w:hint="cs"/>
          <w:b/>
          <w:bCs/>
          <w:sz w:val="24"/>
          <w:szCs w:val="24"/>
          <w:rtl/>
          <w:lang w:bidi="fa-IR"/>
        </w:rPr>
        <w:t>گروه یک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587"/>
        <w:gridCol w:w="1598"/>
        <w:gridCol w:w="1012"/>
        <w:gridCol w:w="76"/>
        <w:gridCol w:w="1014"/>
        <w:gridCol w:w="805"/>
        <w:gridCol w:w="804"/>
        <w:gridCol w:w="802"/>
        <w:gridCol w:w="755"/>
      </w:tblGrid>
      <w:tr w:rsidR="004D2F5D" w:rsidRPr="006E25DF" w:rsidTr="006E25DF">
        <w:tc>
          <w:tcPr>
            <w:tcW w:w="1754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46533F" w:rsidRPr="006E25DF" w:rsidTr="006E25DF">
        <w:tc>
          <w:tcPr>
            <w:tcW w:w="1754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33F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اندیشه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ا</w:t>
            </w:r>
            <w:r w:rsidRPr="006E25DF">
              <w:rPr>
                <w:rFonts w:cs="B Mitra" w:hint="cs"/>
                <w:rtl/>
              </w:rPr>
              <w:t>ی</w:t>
            </w:r>
            <w:r w:rsidRPr="006E25DF">
              <w:rPr>
                <w:rFonts w:cs="B Mitra" w:hint="eastAsia"/>
                <w:rtl/>
              </w:rPr>
              <w:t>ستا</w:t>
            </w:r>
            <w:r w:rsidRPr="006E25DF">
              <w:rPr>
                <w:rFonts w:cs="B Mitra" w:hint="cs"/>
                <w:rtl/>
              </w:rPr>
              <w:t>یی</w:t>
            </w:r>
            <w:r w:rsidRPr="006E25DF">
              <w:rPr>
                <w:rFonts w:cs="B Mitra"/>
                <w:rtl/>
              </w:rPr>
              <w:t xml:space="preserve"> (1)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زبان فن</w:t>
            </w:r>
            <w:r w:rsidRPr="006E25DF">
              <w:rPr>
                <w:rFonts w:cs="B Mitra" w:hint="cs"/>
                <w:rtl/>
              </w:rPr>
              <w:t>ی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31838" w:rsidRPr="006E25DF" w:rsidTr="006E25DF">
        <w:tc>
          <w:tcPr>
            <w:tcW w:w="1754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  <w:r w:rsidR="003E433C" w:rsidRPr="006E25DF">
              <w:rPr>
                <w:rFonts w:cs="B Mitra" w:hint="cs"/>
                <w:rtl/>
              </w:rPr>
              <w:t>گ1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  <w:r w:rsidR="003E433C" w:rsidRPr="006E25DF">
              <w:rPr>
                <w:rFonts w:cs="B Mitra" w:hint="cs"/>
                <w:rtl/>
              </w:rPr>
              <w:t>گ1</w:t>
            </w:r>
          </w:p>
        </w:tc>
        <w:tc>
          <w:tcPr>
            <w:tcW w:w="10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  <w:r w:rsidR="003E433C" w:rsidRPr="006E25DF">
              <w:rPr>
                <w:rFonts w:cs="B Mitra" w:hint="cs"/>
                <w:rtl/>
              </w:rPr>
              <w:t>گ1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6E25DF">
              <w:rPr>
                <w:rFonts w:cs="B Mitra" w:hint="cs"/>
                <w:rtl/>
              </w:rPr>
              <w:t>تمرین معماری2</w:t>
            </w:r>
            <w:r w:rsidR="003E433C" w:rsidRPr="006E25DF">
              <w:rPr>
                <w:rFonts w:cs="B Mitra" w:hint="cs"/>
                <w:rtl/>
              </w:rPr>
              <w:t>گ3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  <w:r w:rsidR="003E433C" w:rsidRPr="006E25DF">
              <w:rPr>
                <w:rFonts w:cs="B Mitra" w:hint="cs"/>
                <w:rtl/>
              </w:rPr>
              <w:t>گ3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  <w:r w:rsidR="00DF633D" w:rsidRPr="006E25DF">
              <w:rPr>
                <w:rFonts w:cs="B Mitra" w:hint="cs"/>
                <w:rtl/>
              </w:rPr>
              <w:t>گ3</w:t>
            </w:r>
          </w:p>
        </w:tc>
      </w:tr>
      <w:tr w:rsidR="00331838" w:rsidRPr="006E25DF" w:rsidTr="006E25DF">
        <w:tc>
          <w:tcPr>
            <w:tcW w:w="1754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کاربرد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نرم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افزارهای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رایانه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کاربرد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نرم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افزارهای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رایانه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ای</w:t>
            </w:r>
          </w:p>
        </w:tc>
        <w:tc>
          <w:tcPr>
            <w:tcW w:w="10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6E25DF">
              <w:rPr>
                <w:rFonts w:cs="B Mitra" w:hint="cs"/>
                <w:sz w:val="16"/>
                <w:szCs w:val="16"/>
                <w:rtl/>
              </w:rPr>
              <w:t>کاربرد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نرم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افزارهای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رایانه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ای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نقشه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برداری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نقشه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برداری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838" w:rsidRPr="006E25DF" w:rsidRDefault="00331838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6E25DF">
              <w:rPr>
                <w:rFonts w:cs="B Mitra" w:hint="cs"/>
                <w:sz w:val="16"/>
                <w:szCs w:val="16"/>
                <w:rtl/>
              </w:rPr>
              <w:t>نقشه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برداری</w:t>
            </w:r>
          </w:p>
        </w:tc>
      </w:tr>
      <w:tr w:rsidR="003E433C" w:rsidRPr="006E25DF" w:rsidTr="006E25DF">
        <w:tc>
          <w:tcPr>
            <w:tcW w:w="1754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پرسپکتیو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پرسپکتیو</w:t>
            </w:r>
          </w:p>
        </w:tc>
        <w:tc>
          <w:tcPr>
            <w:tcW w:w="19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متره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و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برآورد</w:t>
            </w:r>
          </w:p>
        </w:tc>
        <w:tc>
          <w:tcPr>
            <w:tcW w:w="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متره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و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برآورد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E433C" w:rsidRPr="006E25DF" w:rsidTr="006E25DF">
        <w:tc>
          <w:tcPr>
            <w:tcW w:w="1754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 معماری اسلامی</w:t>
            </w:r>
          </w:p>
        </w:tc>
        <w:tc>
          <w:tcPr>
            <w:tcW w:w="10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معماری اسلامی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هندسه ترسیمی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6E25DF">
              <w:rPr>
                <w:rFonts w:cs="B Mitra" w:hint="cs"/>
                <w:rtl/>
              </w:rPr>
              <w:t>هندسه ترسیمی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</w:tbl>
    <w:p w:rsidR="007810E3" w:rsidRPr="00F04849" w:rsidRDefault="007810E3" w:rsidP="00F04849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B165B4" w:rsidRPr="00F04849" w:rsidRDefault="00B165B4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>
        <w:rPr>
          <w:rFonts w:cs="B Mitra" w:hint="cs"/>
          <w:b/>
          <w:bCs/>
          <w:rtl/>
        </w:rPr>
        <w:t>: فرزانه زاهدی</w:t>
      </w:r>
    </w:p>
    <w:p w:rsidR="007810E3" w:rsidRPr="00F04849" w:rsidRDefault="007810E3" w:rsidP="001A6239">
      <w:pPr>
        <w:bidi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lastRenderedPageBreak/>
        <w:t>برنامه درسی رشته: کاردانی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معماری</w:t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ترم:</w:t>
      </w:r>
      <w:r w:rsidR="001A6239">
        <w:rPr>
          <w:rFonts w:cs="B Mitra"/>
          <w:b/>
          <w:bCs/>
          <w:sz w:val="24"/>
          <w:szCs w:val="24"/>
          <w:lang w:bidi="fa-IR"/>
        </w:rPr>
        <w:t>3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 xml:space="preserve">نیمسال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اول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6</w:t>
      </w:r>
    </w:p>
    <w:p w:rsidR="007810E3" w:rsidRPr="00F04849" w:rsidRDefault="007810E3" w:rsidP="007810E3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080"/>
        <w:gridCol w:w="990"/>
        <w:gridCol w:w="810"/>
        <w:gridCol w:w="699"/>
        <w:gridCol w:w="870"/>
        <w:gridCol w:w="740"/>
        <w:gridCol w:w="1131"/>
        <w:gridCol w:w="1001"/>
        <w:gridCol w:w="740"/>
        <w:gridCol w:w="1131"/>
      </w:tblGrid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40" w:type="dxa"/>
            <w:shd w:val="clear" w:color="auto" w:fill="auto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تمرین های معماری2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3E0363" w:rsidRPr="006E25DF">
              <w:rPr>
                <w:rFonts w:cs="B Mitra" w:hint="cs"/>
                <w:rtl/>
              </w:rPr>
              <w:t>عابدی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تمرین معماری یک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آشنایی با معماری اسلامی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نجمه </w:t>
            </w:r>
            <w:r w:rsidR="00547872" w:rsidRPr="006E25DF">
              <w:rPr>
                <w:rFonts w:cs="B Mitra" w:hint="cs"/>
                <w:rtl/>
              </w:rPr>
              <w:t>صدیقی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ترسیم فنی-درک و بیان 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سمعی بصری-2بازدید</w:t>
            </w: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E25DF">
              <w:rPr>
                <w:rFonts w:cs="B Mitra" w:hint="cs"/>
                <w:b/>
                <w:bCs/>
                <w:sz w:val="18"/>
                <w:szCs w:val="18"/>
                <w:rtl/>
              </w:rPr>
              <w:t>کاربرد نرم افزارهای رایانه ای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FD0CD3" w:rsidRPr="006E25DF">
              <w:rPr>
                <w:rFonts w:cs="B Mitra" w:hint="cs"/>
                <w:rtl/>
              </w:rPr>
              <w:t>فرزانه دهقان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نقشه برداری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دوست حسینی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ترسیم فنی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ایستایی (1)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6E25DF">
              <w:rPr>
                <w:rFonts w:cs="B Mitra" w:hint="cs"/>
                <w:sz w:val="20"/>
                <w:szCs w:val="20"/>
                <w:rtl/>
              </w:rPr>
              <w:t>خانم اشکور جیری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ریاضی عمومی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زبان فنی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صادقیه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810E3" w:rsidRPr="006E25DF" w:rsidTr="006E25DF">
        <w:trPr>
          <w:trHeight w:val="413"/>
        </w:trPr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متره و برآورد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 دوست حسینی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25DF">
              <w:rPr>
                <w:rFonts w:cs="B Mitra" w:hint="cs"/>
                <w:sz w:val="20"/>
                <w:szCs w:val="20"/>
                <w:rtl/>
                <w:lang w:bidi="fa-IR"/>
              </w:rPr>
              <w:t>عناصر و جزییات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7810E3" w:rsidRPr="006E25DF" w:rsidTr="006E25DF">
        <w:tc>
          <w:tcPr>
            <w:tcW w:w="818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اندیشه اسلامی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810E3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آقای سلطانی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10E3" w:rsidRPr="006E25DF" w:rsidRDefault="003E036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7810E3" w:rsidRPr="006E25DF" w:rsidRDefault="007810E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566B70" w:rsidRDefault="00566B70" w:rsidP="002919A3">
      <w:pPr>
        <w:bidi/>
        <w:rPr>
          <w:rFonts w:cs="B Mitra"/>
          <w:b/>
          <w:bCs/>
          <w:sz w:val="24"/>
          <w:szCs w:val="24"/>
          <w:lang w:bidi="fa-IR"/>
        </w:rPr>
      </w:pPr>
    </w:p>
    <w:p w:rsidR="004166FF" w:rsidRPr="00F04849" w:rsidRDefault="004166FF" w:rsidP="001A6239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برنامه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هفتگی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نیمسال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اول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سال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تحصیلی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 xml:space="preserve"> 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F04849">
        <w:rPr>
          <w:rFonts w:cs="B Mitra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6 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گروه دو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528"/>
        <w:gridCol w:w="1558"/>
        <w:gridCol w:w="852"/>
        <w:gridCol w:w="18"/>
        <w:gridCol w:w="899"/>
        <w:gridCol w:w="804"/>
        <w:gridCol w:w="787"/>
        <w:gridCol w:w="1989"/>
      </w:tblGrid>
      <w:tr w:rsidR="004D2F5D" w:rsidRPr="006E25DF" w:rsidTr="006E25DF">
        <w:tc>
          <w:tcPr>
            <w:tcW w:w="1730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7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D2F5D" w:rsidRPr="006E25DF" w:rsidRDefault="004D2F5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46533F" w:rsidRPr="006E25DF" w:rsidTr="006E25DF">
        <w:tc>
          <w:tcPr>
            <w:tcW w:w="1730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6533F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اندیشه اسلامی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ا</w:t>
            </w:r>
            <w:r w:rsidRPr="006E25DF">
              <w:rPr>
                <w:rFonts w:cs="B Mitra" w:hint="cs"/>
                <w:rtl/>
              </w:rPr>
              <w:t>ی</w:t>
            </w:r>
            <w:r w:rsidRPr="006E25DF">
              <w:rPr>
                <w:rFonts w:cs="B Mitra" w:hint="eastAsia"/>
                <w:rtl/>
              </w:rPr>
              <w:t>ستا</w:t>
            </w:r>
            <w:r w:rsidRPr="006E25DF">
              <w:rPr>
                <w:rFonts w:cs="B Mitra" w:hint="cs"/>
                <w:rtl/>
              </w:rPr>
              <w:t>یی</w:t>
            </w:r>
            <w:r w:rsidRPr="006E25DF">
              <w:rPr>
                <w:rFonts w:cs="B Mitra"/>
                <w:rtl/>
              </w:rPr>
              <w:t xml:space="preserve"> (1)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sz w:val="16"/>
                <w:szCs w:val="16"/>
                <w:rtl/>
              </w:rPr>
              <w:t>زبان فن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E433C" w:rsidRPr="006E25DF" w:rsidTr="006E25DF">
        <w:tc>
          <w:tcPr>
            <w:tcW w:w="1730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آشنایی با معماری اسلامی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6E25DF">
              <w:rPr>
                <w:rFonts w:cs="B Mitra" w:hint="cs"/>
                <w:rtl/>
              </w:rPr>
              <w:t>آشنایی با معماری اسلامی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3E433C" w:rsidRPr="006E25DF" w:rsidRDefault="003E433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FC25FD" w:rsidRPr="006E25DF" w:rsidTr="00FC25FD">
        <w:tc>
          <w:tcPr>
            <w:tcW w:w="1730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D16F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sz w:val="16"/>
                <w:szCs w:val="16"/>
                <w:rtl/>
              </w:rPr>
              <w:t>تمرین های معماری2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D16F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C25FD" w:rsidRPr="006E25DF" w:rsidRDefault="00FC25FD" w:rsidP="006D16FC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تمرین های معماری2</w:t>
            </w:r>
          </w:p>
        </w:tc>
      </w:tr>
      <w:tr w:rsidR="00FC25FD" w:rsidRPr="006E25DF" w:rsidTr="006E25DF">
        <w:tc>
          <w:tcPr>
            <w:tcW w:w="1730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متره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و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برآورد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متره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و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برآورد</w:t>
            </w:r>
          </w:p>
        </w:tc>
      </w:tr>
      <w:tr w:rsidR="00FC25FD" w:rsidRPr="006E25DF" w:rsidTr="006E25DF">
        <w:tc>
          <w:tcPr>
            <w:tcW w:w="1730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6E25DF">
              <w:rPr>
                <w:rFonts w:cs="B Mitr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کاربرد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نرم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افزارهای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رایانه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ای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کاربرد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نرم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افزارهای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رایانه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ای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/>
                <w:rtl/>
              </w:rPr>
              <w:t>کاربرد نرم افزارها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sz w:val="16"/>
                <w:szCs w:val="16"/>
                <w:rtl/>
              </w:rPr>
              <w:t>نقشه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برداری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نقشه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برداری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5FD" w:rsidRPr="006E25DF" w:rsidRDefault="00FC25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sz w:val="16"/>
                <w:szCs w:val="16"/>
                <w:rtl/>
              </w:rPr>
              <w:t>نقشه</w:t>
            </w:r>
            <w:r w:rsidRPr="006E25DF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6E25DF">
              <w:rPr>
                <w:rFonts w:cs="B Mitra" w:hint="cs"/>
                <w:sz w:val="16"/>
                <w:szCs w:val="16"/>
                <w:rtl/>
              </w:rPr>
              <w:t>برداری</w:t>
            </w:r>
          </w:p>
        </w:tc>
      </w:tr>
    </w:tbl>
    <w:p w:rsidR="004166FF" w:rsidRPr="00F04849" w:rsidRDefault="004166FF" w:rsidP="004166FF">
      <w:pPr>
        <w:bidi/>
        <w:rPr>
          <w:rFonts w:cs="B Mitra"/>
          <w:rtl/>
        </w:rPr>
      </w:pPr>
    </w:p>
    <w:p w:rsidR="00B165B4" w:rsidRPr="00F04849" w:rsidRDefault="00B165B4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>
        <w:rPr>
          <w:rFonts w:cs="B Mitra" w:hint="cs"/>
          <w:b/>
          <w:bCs/>
          <w:rtl/>
        </w:rPr>
        <w:t>: فرزانه زاهدی</w:t>
      </w:r>
    </w:p>
    <w:p w:rsidR="004166FF" w:rsidRDefault="004166FF" w:rsidP="004166FF">
      <w:pPr>
        <w:bidi/>
        <w:rPr>
          <w:rFonts w:cs="B Mitra"/>
        </w:rPr>
      </w:pPr>
    </w:p>
    <w:p w:rsidR="00566B70" w:rsidRPr="00F04849" w:rsidRDefault="00566B70" w:rsidP="00566B70">
      <w:pPr>
        <w:bidi/>
        <w:rPr>
          <w:rFonts w:cs="B Mitra"/>
          <w:rtl/>
        </w:rPr>
      </w:pPr>
    </w:p>
    <w:p w:rsidR="004166FF" w:rsidRPr="00F04849" w:rsidRDefault="004166FF" w:rsidP="001A6239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lastRenderedPageBreak/>
        <w:t xml:space="preserve">برنامه درسی رشته: </w:t>
      </w:r>
      <w:r w:rsidR="00846D07" w:rsidRPr="00F04849">
        <w:rPr>
          <w:rFonts w:cs="B Mitra" w:hint="cs"/>
          <w:b/>
          <w:bCs/>
          <w:rtl/>
          <w:lang w:bidi="fa-IR"/>
        </w:rPr>
        <w:t>کاردانی معماری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    </w:t>
      </w:r>
      <w:r w:rsidR="001A623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F04849">
        <w:rPr>
          <w:rFonts w:cs="B Mitra" w:hint="cs"/>
          <w:b/>
          <w:bCs/>
          <w:rtl/>
          <w:lang w:bidi="fa-IR"/>
        </w:rPr>
        <w:t>ترم: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>4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 xml:space="preserve">نیمسال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اول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6</w:t>
      </w:r>
    </w:p>
    <w:p w:rsidR="004166FF" w:rsidRPr="00F04849" w:rsidRDefault="004166FF" w:rsidP="004166FF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936"/>
        <w:gridCol w:w="884"/>
        <w:gridCol w:w="883"/>
        <w:gridCol w:w="877"/>
        <w:gridCol w:w="877"/>
        <w:gridCol w:w="745"/>
        <w:gridCol w:w="1141"/>
        <w:gridCol w:w="1009"/>
        <w:gridCol w:w="745"/>
        <w:gridCol w:w="1250"/>
      </w:tblGrid>
      <w:tr w:rsidR="004166FF" w:rsidRPr="006E25DF" w:rsidTr="006E25DF">
        <w:tc>
          <w:tcPr>
            <w:tcW w:w="663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45" w:type="dxa"/>
            <w:shd w:val="clear" w:color="auto" w:fill="auto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طراحی فنی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6E25DF">
              <w:rPr>
                <w:rFonts w:cs="B Mitra" w:hint="cs"/>
                <w:sz w:val="18"/>
                <w:szCs w:val="18"/>
                <w:rtl/>
              </w:rPr>
              <w:t xml:space="preserve">خا نم </w:t>
            </w:r>
            <w:r w:rsidR="00B559C5" w:rsidRPr="006E25DF">
              <w:rPr>
                <w:rFonts w:cs="B Mitra" w:hint="cs"/>
                <w:sz w:val="18"/>
                <w:szCs w:val="18"/>
                <w:rtl/>
              </w:rPr>
              <w:t>میرجلیلی</w:t>
            </w:r>
            <w:r w:rsidRPr="006E25DF">
              <w:rPr>
                <w:rFonts w:cs="B Mitra" w:hint="cs"/>
                <w:sz w:val="18"/>
                <w:szCs w:val="18"/>
                <w:rtl/>
              </w:rPr>
              <w:t>- خانم شاکر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ایستایی یک-عناصر و جزییات-تمرین دو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EF7C7B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طراحی معماری (1)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</w:t>
            </w:r>
            <w:r w:rsidR="00A66BEF" w:rsidRPr="006E25DF">
              <w:rPr>
                <w:rFonts w:cs="B Mitra" w:hint="cs"/>
                <w:rtl/>
                <w:lang w:bidi="fa-IR"/>
              </w:rPr>
              <w:t xml:space="preserve"> </w:t>
            </w:r>
            <w:r w:rsidR="00EF7C7B" w:rsidRPr="006E25DF">
              <w:rPr>
                <w:rFonts w:cs="B Mitra" w:hint="cs"/>
                <w:rtl/>
                <w:lang w:bidi="fa-IR"/>
              </w:rPr>
              <w:t xml:space="preserve">نجمه </w:t>
            </w:r>
            <w:r w:rsidR="002F0D3F" w:rsidRPr="006E25DF">
              <w:rPr>
                <w:rFonts w:cs="B Mitra" w:hint="cs"/>
                <w:rtl/>
                <w:lang w:bidi="fa-IR"/>
              </w:rPr>
              <w:t>ملک پور</w:t>
            </w:r>
            <w:r w:rsidR="003A3333" w:rsidRPr="006E25DF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  <w:r w:rsidR="002F0D3F"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 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EF7C7B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روستا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خانم </w:t>
            </w:r>
            <w:r w:rsidR="003A3333" w:rsidRPr="006E25DF">
              <w:rPr>
                <w:rFonts w:cs="B Mitra" w:hint="cs"/>
                <w:rtl/>
              </w:rPr>
              <w:t>توکلیان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EF7C7B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دو بازدید</w:t>
            </w: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ایستایی (2)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اشکور جیوی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ایستایی یک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کارآفرینی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جعفریان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دانش</w:t>
            </w:r>
            <w:r w:rsidRPr="00A074C3">
              <w:rPr>
                <w:rFonts w:cs="B Mitra" w:hint="cs"/>
                <w:rtl/>
              </w:rPr>
              <w:t xml:space="preserve"> </w:t>
            </w:r>
            <w:r w:rsidRPr="006E25DF">
              <w:rPr>
                <w:rFonts w:cs="B Mitra" w:hint="cs"/>
                <w:b/>
                <w:bCs/>
                <w:rtl/>
              </w:rPr>
              <w:t>خانواده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رسولی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03471" w:rsidRPr="006E25DF" w:rsidTr="006E25DF">
        <w:tc>
          <w:tcPr>
            <w:tcW w:w="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2422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کارآموزی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471" w:rsidRPr="006E25DF" w:rsidRDefault="003A3333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20660A" w:rsidRPr="00F04849" w:rsidRDefault="0020660A" w:rsidP="0020660A">
      <w:pPr>
        <w:bidi/>
        <w:rPr>
          <w:rFonts w:cs="B Mitra"/>
          <w:b/>
          <w:bCs/>
          <w:rtl/>
        </w:rPr>
      </w:pPr>
    </w:p>
    <w:p w:rsidR="0020660A" w:rsidRPr="001A6239" w:rsidRDefault="004166FF" w:rsidP="001A6239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04849">
        <w:rPr>
          <w:rFonts w:cs="B Mitra" w:hint="cs"/>
          <w:b/>
          <w:bCs/>
          <w:rtl/>
        </w:rPr>
        <w:t xml:space="preserve">برنامه هفتگی نیمسال </w:t>
      </w:r>
      <w:r w:rsidR="002919A3" w:rsidRPr="00F04849">
        <w:rPr>
          <w:rFonts w:cs="B Mitra" w:hint="cs"/>
          <w:b/>
          <w:bCs/>
          <w:sz w:val="24"/>
          <w:szCs w:val="24"/>
          <w:rtl/>
        </w:rPr>
        <w:t>اول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F04849">
        <w:rPr>
          <w:rFonts w:cs="B Mitra" w:hint="cs"/>
          <w:b/>
          <w:bCs/>
          <w:rtl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96-9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 گروه یک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679"/>
        <w:gridCol w:w="1679"/>
        <w:gridCol w:w="1679"/>
        <w:gridCol w:w="864"/>
        <w:gridCol w:w="815"/>
        <w:gridCol w:w="1663"/>
      </w:tblGrid>
      <w:tr w:rsidR="004166FF" w:rsidRPr="006E25DF" w:rsidTr="006E25DF">
        <w:tc>
          <w:tcPr>
            <w:tcW w:w="1786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4166FF" w:rsidRPr="006E25DF" w:rsidTr="006E25DF">
        <w:tc>
          <w:tcPr>
            <w:tcW w:w="1786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ایستایی</w:t>
            </w:r>
            <w:r w:rsidRPr="006E25DF">
              <w:rPr>
                <w:rFonts w:cs="B Mitra"/>
                <w:rtl/>
              </w:rPr>
              <w:t xml:space="preserve"> (2)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دانش خانواده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166FF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کارآفرینی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166FF" w:rsidRPr="00A074C3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color w:val="FF0000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کارآفرینی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166FF" w:rsidRPr="006E25DF" w:rsidRDefault="004166F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46533F" w:rsidRPr="006E25DF" w:rsidTr="006E25DF">
        <w:tc>
          <w:tcPr>
            <w:tcW w:w="1786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6533F" w:rsidRPr="006E25DF" w:rsidRDefault="004653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FB6258" w:rsidRPr="006E25DF" w:rsidTr="006E25DF">
        <w:tc>
          <w:tcPr>
            <w:tcW w:w="1786" w:type="dxa"/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258" w:rsidRPr="006E25DF" w:rsidRDefault="00FB6258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66EFD" w:rsidRPr="006E25DF" w:rsidTr="006E25DF">
        <w:tc>
          <w:tcPr>
            <w:tcW w:w="1786" w:type="dxa"/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 xml:space="preserve">روستا 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روستا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روستا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E66EFD" w:rsidRPr="006E25DF" w:rsidRDefault="00E66EFD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2F0D3F" w:rsidRPr="006E25DF" w:rsidTr="006E25DF">
        <w:tc>
          <w:tcPr>
            <w:tcW w:w="1786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</w:tbl>
    <w:p w:rsidR="004166FF" w:rsidRPr="00F04849" w:rsidRDefault="004166FF" w:rsidP="004166FF">
      <w:pPr>
        <w:bidi/>
        <w:jc w:val="center"/>
        <w:rPr>
          <w:rFonts w:cs="B Mitra"/>
          <w:b/>
          <w:bCs/>
          <w:sz w:val="24"/>
          <w:szCs w:val="24"/>
          <w:rtl/>
        </w:rPr>
      </w:pPr>
    </w:p>
    <w:p w:rsidR="00B165B4" w:rsidRPr="00F04849" w:rsidRDefault="00B165B4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>
        <w:rPr>
          <w:rFonts w:cs="B Mitra" w:hint="cs"/>
          <w:b/>
          <w:bCs/>
          <w:rtl/>
        </w:rPr>
        <w:t>: فرزانه زاهدی</w:t>
      </w:r>
    </w:p>
    <w:p w:rsidR="004166FF" w:rsidRPr="00F04849" w:rsidRDefault="004166FF" w:rsidP="004166FF">
      <w:pPr>
        <w:bidi/>
        <w:rPr>
          <w:rFonts w:cs="B Mitra"/>
          <w:rtl/>
        </w:rPr>
      </w:pPr>
    </w:p>
    <w:p w:rsidR="0020660A" w:rsidRDefault="0020660A" w:rsidP="0020660A">
      <w:pPr>
        <w:bidi/>
        <w:rPr>
          <w:rFonts w:cs="B Mitra"/>
          <w:b/>
          <w:bCs/>
          <w:sz w:val="24"/>
          <w:szCs w:val="24"/>
          <w:lang w:bidi="fa-IR"/>
        </w:rPr>
      </w:pPr>
    </w:p>
    <w:p w:rsidR="001A6239" w:rsidRPr="00F04849" w:rsidRDefault="001A6239" w:rsidP="001A6239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20660A" w:rsidRPr="00F04849" w:rsidRDefault="0020660A" w:rsidP="0020660A">
      <w:pPr>
        <w:bidi/>
        <w:rPr>
          <w:rFonts w:cs="B Mitra"/>
          <w:rtl/>
        </w:rPr>
      </w:pPr>
    </w:p>
    <w:p w:rsidR="0020660A" w:rsidRPr="00F04849" w:rsidRDefault="0020660A" w:rsidP="001A6239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F04849">
        <w:rPr>
          <w:rFonts w:cs="B Mitra" w:hint="cs"/>
          <w:b/>
          <w:bCs/>
          <w:rtl/>
          <w:lang w:bidi="fa-IR"/>
        </w:rPr>
        <w:lastRenderedPageBreak/>
        <w:t>برنامه درسی رشته: کاردانی معماری</w:t>
      </w:r>
      <w:r w:rsidR="001A623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</w:t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ترم:</w:t>
      </w:r>
      <w:r w:rsidR="001A6239">
        <w:rPr>
          <w:rFonts w:cs="B Mitra"/>
          <w:b/>
          <w:bCs/>
          <w:sz w:val="24"/>
          <w:szCs w:val="24"/>
          <w:lang w:bidi="fa-IR"/>
        </w:rPr>
        <w:t>4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="001A6239">
        <w:rPr>
          <w:rFonts w:cs="B Mitra"/>
          <w:b/>
          <w:bCs/>
          <w:sz w:val="24"/>
          <w:szCs w:val="24"/>
          <w:lang w:bidi="fa-IR"/>
        </w:rPr>
        <w:tab/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ab/>
      </w:r>
      <w:r w:rsidRPr="00F04849">
        <w:rPr>
          <w:rFonts w:cs="B Mitra" w:hint="cs"/>
          <w:b/>
          <w:bCs/>
          <w:rtl/>
          <w:lang w:bidi="fa-IR"/>
        </w:rPr>
        <w:t>نیمسال</w:t>
      </w:r>
      <w:r w:rsidR="002919A3" w:rsidRPr="00F04849">
        <w:rPr>
          <w:rFonts w:cs="B Mitra" w:hint="cs"/>
          <w:b/>
          <w:bCs/>
          <w:rtl/>
          <w:lang w:bidi="fa-IR"/>
        </w:rPr>
        <w:t xml:space="preserve"> اول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F04849">
        <w:rPr>
          <w:rFonts w:cs="B Mitra" w:hint="cs"/>
          <w:b/>
          <w:bCs/>
          <w:rtl/>
          <w:lang w:bidi="fa-IR"/>
        </w:rPr>
        <w:t xml:space="preserve">سال تحصیلی 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97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-9</w:t>
      </w:r>
      <w:r w:rsidR="002919A3" w:rsidRPr="00F04849">
        <w:rPr>
          <w:rFonts w:cs="B Mitra" w:hint="cs"/>
          <w:b/>
          <w:bCs/>
          <w:sz w:val="24"/>
          <w:szCs w:val="24"/>
          <w:rtl/>
          <w:lang w:bidi="fa-IR"/>
        </w:rPr>
        <w:t>6</w:t>
      </w:r>
    </w:p>
    <w:p w:rsidR="0020660A" w:rsidRPr="00F04849" w:rsidRDefault="0020660A" w:rsidP="0020660A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936"/>
        <w:gridCol w:w="884"/>
        <w:gridCol w:w="883"/>
        <w:gridCol w:w="877"/>
        <w:gridCol w:w="877"/>
        <w:gridCol w:w="745"/>
        <w:gridCol w:w="1141"/>
        <w:gridCol w:w="1009"/>
        <w:gridCol w:w="745"/>
        <w:gridCol w:w="1250"/>
      </w:tblGrid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کد درس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نام مدرس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ظر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ف</w:t>
            </w:r>
            <w:r w:rsidRPr="006E25DF">
              <w:rPr>
                <w:rFonts w:cs="B Mitra" w:hint="cs"/>
                <w:b/>
                <w:bCs/>
                <w:rtl/>
              </w:rPr>
              <w:t>یت کلاس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تعداد واحد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تئوری</w:t>
            </w:r>
          </w:p>
        </w:tc>
        <w:tc>
          <w:tcPr>
            <w:tcW w:w="745" w:type="dxa"/>
            <w:shd w:val="clear" w:color="auto" w:fill="auto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ساعت </w:t>
            </w:r>
            <w:r w:rsidRPr="006E25DF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پیش‌نیاز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درس هم‌نیاز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طراحی فنی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F04849" w:rsidP="006E25DF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6E25DF">
              <w:rPr>
                <w:rFonts w:cs="B Mitra" w:hint="cs"/>
                <w:sz w:val="18"/>
                <w:szCs w:val="18"/>
                <w:rtl/>
              </w:rPr>
              <w:t xml:space="preserve">خا نم </w:t>
            </w:r>
            <w:r w:rsidRPr="006E25DF">
              <w:rPr>
                <w:rFonts w:cs="B Mitra" w:hint="cs"/>
                <w:sz w:val="18"/>
                <w:szCs w:val="18"/>
                <w:rtl/>
                <w:lang w:bidi="fa-IR"/>
              </w:rPr>
              <w:t>میرجلیلی</w:t>
            </w:r>
            <w:r w:rsidR="0020660A" w:rsidRPr="006E25DF">
              <w:rPr>
                <w:rFonts w:cs="B Mitra" w:hint="cs"/>
                <w:sz w:val="18"/>
                <w:szCs w:val="18"/>
                <w:rtl/>
              </w:rPr>
              <w:t>- خانم شاکر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ایستایی یک-عناصر و جزییات-تمرین دو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55419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طراحی معماری (1)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 xml:space="preserve">خانم </w:t>
            </w:r>
            <w:r w:rsidR="00F04849" w:rsidRPr="006E25DF">
              <w:rPr>
                <w:rFonts w:cs="B Mitra" w:hint="cs"/>
                <w:rtl/>
                <w:lang w:bidi="fa-IR"/>
              </w:rPr>
              <w:t xml:space="preserve">زهرا </w:t>
            </w:r>
            <w:r w:rsidRPr="006E25DF">
              <w:rPr>
                <w:rFonts w:cs="B Mitra" w:hint="cs"/>
                <w:rtl/>
                <w:lang w:bidi="fa-IR"/>
              </w:rPr>
              <w:t>ملک پور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</w:t>
            </w:r>
            <w:r w:rsidR="002F0D3F"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 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55419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2F0D3F" w:rsidRPr="006E25DF" w:rsidTr="006E25DF">
        <w:tc>
          <w:tcPr>
            <w:tcW w:w="663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طراحی معماری یک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D3F" w:rsidRPr="006E25DF" w:rsidRDefault="002F0D3F" w:rsidP="00566B70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خانم اسلامی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 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F0D3F" w:rsidRPr="006E25DF" w:rsidRDefault="002F0D3F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F0D3F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یک بازدید</w:t>
            </w: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 xml:space="preserve">روستا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20660A" w:rsidP="00566B70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فلاح زاده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F0484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تمرین2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554191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دو بازدید</w:t>
            </w: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ایستایی (2)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20660A" w:rsidP="00566B70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خانم اشکور جیوی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F0484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6E25DF">
              <w:rPr>
                <w:rFonts w:cs="B Mitra" w:hint="cs"/>
                <w:sz w:val="16"/>
                <w:szCs w:val="16"/>
                <w:rtl/>
                <w:lang w:bidi="fa-IR"/>
              </w:rPr>
              <w:t>ایستایی یک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کارآفرینی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A074C3" w:rsidP="00566B70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جعفریان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F0484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9128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دانش خانواده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A074C3" w:rsidP="00566B70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FF0000"/>
                <w:rtl/>
                <w:lang w:bidi="fa-IR"/>
              </w:rPr>
              <w:t>خانم رسولی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F04849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40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20660A" w:rsidRPr="006E25DF" w:rsidTr="006E25DF">
        <w:tc>
          <w:tcPr>
            <w:tcW w:w="66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2422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E25DF">
              <w:rPr>
                <w:rFonts w:cs="B Mitra" w:hint="cs"/>
                <w:b/>
                <w:bCs/>
                <w:rtl/>
              </w:rPr>
              <w:t>کارآموزی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35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6E25DF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20660A" w:rsidRPr="006E25DF" w:rsidRDefault="0020660A" w:rsidP="006E25DF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20660A" w:rsidRPr="00F04849" w:rsidRDefault="0020660A" w:rsidP="0020660A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403471" w:rsidRPr="00F04849" w:rsidRDefault="00403471" w:rsidP="00554191">
      <w:pPr>
        <w:bidi/>
        <w:jc w:val="center"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برنامه هفتگی نیمسال </w:t>
      </w:r>
      <w:r w:rsidR="00554191" w:rsidRPr="00F04849">
        <w:rPr>
          <w:rFonts w:cs="B Mitra" w:hint="cs"/>
          <w:b/>
          <w:bCs/>
          <w:sz w:val="24"/>
          <w:szCs w:val="24"/>
          <w:rtl/>
        </w:rPr>
        <w:t>اول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F04849">
        <w:rPr>
          <w:rFonts w:cs="B Mitra" w:hint="cs"/>
          <w:b/>
          <w:bCs/>
          <w:rtl/>
        </w:rPr>
        <w:t xml:space="preserve">سال تحصیلی </w:t>
      </w:r>
      <w:r w:rsidRPr="00F04849">
        <w:rPr>
          <w:rFonts w:cs="B Mitra" w:hint="cs"/>
          <w:b/>
          <w:bCs/>
          <w:sz w:val="24"/>
          <w:szCs w:val="24"/>
          <w:rtl/>
          <w:lang w:bidi="fa-IR"/>
        </w:rPr>
        <w:t>96-9</w:t>
      </w:r>
      <w:r w:rsidR="00554191" w:rsidRPr="00F04849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="00846D07" w:rsidRPr="00F04849">
        <w:rPr>
          <w:rFonts w:cs="B Mitra" w:hint="cs"/>
          <w:b/>
          <w:bCs/>
          <w:sz w:val="24"/>
          <w:szCs w:val="24"/>
          <w:rtl/>
          <w:lang w:bidi="fa-IR"/>
        </w:rPr>
        <w:t xml:space="preserve"> گروه دو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679"/>
        <w:gridCol w:w="1679"/>
        <w:gridCol w:w="828"/>
        <w:gridCol w:w="851"/>
        <w:gridCol w:w="1679"/>
        <w:gridCol w:w="1663"/>
      </w:tblGrid>
      <w:tr w:rsidR="00403471" w:rsidRPr="006E25DF" w:rsidTr="006E25DF">
        <w:tc>
          <w:tcPr>
            <w:tcW w:w="178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403471" w:rsidRPr="006E25DF" w:rsidTr="006E25DF">
        <w:tc>
          <w:tcPr>
            <w:tcW w:w="1786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ایستایی</w:t>
            </w:r>
            <w:r w:rsidRPr="006E25DF">
              <w:rPr>
                <w:rFonts w:cs="B Mitra"/>
                <w:rtl/>
              </w:rPr>
              <w:t xml:space="preserve"> (2)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دانش خانواده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403471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کارآفرینی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03471" w:rsidRPr="006E25DF" w:rsidRDefault="00A074C3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A074C3">
              <w:rPr>
                <w:rFonts w:cs="B Mitra" w:hint="cs"/>
                <w:color w:val="FF0000"/>
                <w:rtl/>
              </w:rPr>
              <w:t>کارآفرینی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03471" w:rsidRPr="006E25DF" w:rsidRDefault="00403471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B559C5" w:rsidRPr="006E25DF" w:rsidTr="006E25DF">
        <w:trPr>
          <w:trHeight w:val="135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9C5" w:rsidRPr="006E25DF" w:rsidRDefault="008F2C00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روستا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روستا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روستا</w:t>
            </w:r>
          </w:p>
        </w:tc>
      </w:tr>
      <w:tr w:rsidR="00B559C5" w:rsidRPr="006E25DF" w:rsidTr="006E25DF">
        <w:trPr>
          <w:trHeight w:val="180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دو 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</w:t>
            </w:r>
            <w:r w:rsidRPr="006E25DF">
              <w:rPr>
                <w:rFonts w:cs="B Mitra"/>
                <w:rtl/>
              </w:rPr>
              <w:t xml:space="preserve"> </w:t>
            </w:r>
            <w:r w:rsidRPr="006E25DF">
              <w:rPr>
                <w:rFonts w:cs="B Mitra" w:hint="cs"/>
                <w:rtl/>
              </w:rPr>
              <w:t>فنی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220E89" w:rsidRPr="006E25DF" w:rsidTr="006E25DF"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220E89" w:rsidRPr="006E25DF" w:rsidRDefault="00220E89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B559C5" w:rsidRPr="006E25DF" w:rsidTr="006E25DF">
        <w:tc>
          <w:tcPr>
            <w:tcW w:w="1786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25DF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یک گ3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  <w:r w:rsidR="004B3CAC" w:rsidRPr="006E25DF">
              <w:rPr>
                <w:rFonts w:cs="B Mitra" w:hint="cs"/>
                <w:rtl/>
              </w:rPr>
              <w:t>گ2</w:t>
            </w:r>
          </w:p>
          <w:p w:rsidR="004A7472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1گ3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  <w:r w:rsidR="004B3CAC" w:rsidRPr="006E25DF">
              <w:rPr>
                <w:rFonts w:cs="B Mitra" w:hint="cs"/>
                <w:rtl/>
              </w:rPr>
              <w:t>گ2</w:t>
            </w:r>
          </w:p>
          <w:p w:rsidR="004A7472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1گ3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  <w:r w:rsidRPr="006E25DF">
              <w:rPr>
                <w:rFonts w:cs="B Mitra" w:hint="cs"/>
                <w:rtl/>
              </w:rPr>
              <w:t>طراحی معماری (1)</w:t>
            </w:r>
            <w:r w:rsidR="004B3CAC" w:rsidRPr="006E25DF">
              <w:rPr>
                <w:rFonts w:cs="B Mitra" w:hint="cs"/>
                <w:rtl/>
              </w:rPr>
              <w:t>گ2</w:t>
            </w:r>
          </w:p>
          <w:p w:rsidR="004A7472" w:rsidRPr="006E25DF" w:rsidRDefault="004A7472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B559C5" w:rsidRPr="006E25DF" w:rsidRDefault="00B559C5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4B3CAC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4B3CAC" w:rsidRPr="006E25DF" w:rsidRDefault="004B3CAC" w:rsidP="006E25DF">
            <w:pPr>
              <w:bidi/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</w:tbl>
    <w:p w:rsidR="00403471" w:rsidRPr="00F04849" w:rsidRDefault="00403471" w:rsidP="00403471">
      <w:pPr>
        <w:bidi/>
        <w:jc w:val="center"/>
        <w:rPr>
          <w:rFonts w:cs="B Mitra"/>
          <w:b/>
          <w:bCs/>
          <w:sz w:val="24"/>
          <w:szCs w:val="24"/>
          <w:rtl/>
        </w:rPr>
      </w:pPr>
    </w:p>
    <w:p w:rsidR="00B165B4" w:rsidRPr="00F04849" w:rsidRDefault="00B165B4" w:rsidP="00B165B4">
      <w:pPr>
        <w:bidi/>
        <w:rPr>
          <w:rFonts w:cs="B Mitra"/>
          <w:b/>
          <w:bCs/>
          <w:rtl/>
        </w:rPr>
      </w:pPr>
      <w:r w:rsidRPr="00F04849">
        <w:rPr>
          <w:rFonts w:cs="B Mitra" w:hint="cs"/>
          <w:b/>
          <w:bCs/>
          <w:rtl/>
        </w:rPr>
        <w:t xml:space="preserve">مدیر گروه :  </w:t>
      </w:r>
      <w:r>
        <w:rPr>
          <w:rFonts w:cs="B Mitra" w:hint="cs"/>
          <w:b/>
          <w:bCs/>
          <w:sz w:val="24"/>
          <w:szCs w:val="24"/>
          <w:rtl/>
        </w:rPr>
        <w:t>طیبه میرجلیلی</w:t>
      </w:r>
      <w:r w:rsidRPr="00F04849">
        <w:rPr>
          <w:rFonts w:cs="B Mitra" w:hint="cs"/>
          <w:b/>
          <w:bCs/>
          <w:sz w:val="24"/>
          <w:szCs w:val="24"/>
          <w:rtl/>
        </w:rPr>
        <w:t xml:space="preserve">             </w:t>
      </w:r>
      <w:r w:rsidRPr="00F04849">
        <w:rPr>
          <w:rFonts w:cs="B Mitra" w:hint="cs"/>
          <w:b/>
          <w:bCs/>
          <w:rtl/>
          <w:lang w:bidi="fa-IR"/>
        </w:rPr>
        <w:t xml:space="preserve">    </w:t>
      </w:r>
      <w:r w:rsidRPr="00F04849">
        <w:rPr>
          <w:rFonts w:cs="B Mitra" w:hint="cs"/>
          <w:b/>
          <w:bCs/>
          <w:rtl/>
        </w:rPr>
        <w:t>رئیس آموزش</w:t>
      </w:r>
      <w:r>
        <w:rPr>
          <w:rFonts w:cs="B Mitra" w:hint="cs"/>
          <w:b/>
          <w:bCs/>
          <w:rtl/>
        </w:rPr>
        <w:t>:بتول میروکیلی</w:t>
      </w:r>
      <w:r w:rsidRPr="00F04849">
        <w:rPr>
          <w:rFonts w:cs="B Mitra" w:hint="cs"/>
          <w:b/>
          <w:bCs/>
          <w:rtl/>
        </w:rPr>
        <w:tab/>
      </w:r>
      <w:r w:rsidRPr="00F04849">
        <w:rPr>
          <w:rFonts w:cs="B Mitra" w:hint="cs"/>
          <w:b/>
          <w:bCs/>
          <w:rtl/>
        </w:rPr>
        <w:tab/>
        <w:t xml:space="preserve">معاون آموزشی </w:t>
      </w:r>
      <w:r w:rsidRPr="00F04849">
        <w:rPr>
          <w:rFonts w:ascii="Times New Roman" w:hAnsi="Times New Roman" w:cs="Times New Roman" w:hint="cs"/>
          <w:b/>
          <w:bCs/>
          <w:rtl/>
        </w:rPr>
        <w:t>–</w:t>
      </w:r>
      <w:r w:rsidRPr="00F04849">
        <w:rPr>
          <w:rFonts w:cs="B Mitra" w:hint="cs"/>
          <w:b/>
          <w:bCs/>
          <w:rtl/>
        </w:rPr>
        <w:t xml:space="preserve">  پژوهشی</w:t>
      </w:r>
      <w:r>
        <w:rPr>
          <w:rFonts w:cs="B Mitra" w:hint="cs"/>
          <w:b/>
          <w:bCs/>
          <w:rtl/>
        </w:rPr>
        <w:t>: فرزانه زاهدی</w:t>
      </w:r>
    </w:p>
    <w:p w:rsidR="001A6239" w:rsidRDefault="001A6239" w:rsidP="00F04849">
      <w:pPr>
        <w:bidi/>
        <w:spacing w:line="240" w:lineRule="auto"/>
        <w:rPr>
          <w:rFonts w:cs="B Mitra"/>
          <w:b/>
          <w:bCs/>
          <w:lang w:bidi="fa-IR"/>
        </w:rPr>
      </w:pPr>
      <w:bookmarkStart w:id="0" w:name="_GoBack"/>
      <w:bookmarkEnd w:id="0"/>
    </w:p>
    <w:sectPr w:rsidR="001A6239" w:rsidSect="00251434">
      <w:pgSz w:w="12240" w:h="15840"/>
      <w:pgMar w:top="1440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074C3"/>
    <w:rsid w:val="00017B7D"/>
    <w:rsid w:val="00041BCD"/>
    <w:rsid w:val="00047D09"/>
    <w:rsid w:val="00053833"/>
    <w:rsid w:val="0005438A"/>
    <w:rsid w:val="000678A1"/>
    <w:rsid w:val="00067E26"/>
    <w:rsid w:val="0007580F"/>
    <w:rsid w:val="0008717E"/>
    <w:rsid w:val="00091994"/>
    <w:rsid w:val="00097834"/>
    <w:rsid w:val="000A13A2"/>
    <w:rsid w:val="000B7D67"/>
    <w:rsid w:val="000C3C98"/>
    <w:rsid w:val="000E583E"/>
    <w:rsid w:val="001018C6"/>
    <w:rsid w:val="0010666D"/>
    <w:rsid w:val="001167B5"/>
    <w:rsid w:val="00193173"/>
    <w:rsid w:val="001A4271"/>
    <w:rsid w:val="001A6239"/>
    <w:rsid w:val="001D25A3"/>
    <w:rsid w:val="001E0EE5"/>
    <w:rsid w:val="001E24DD"/>
    <w:rsid w:val="0020660A"/>
    <w:rsid w:val="002107D0"/>
    <w:rsid w:val="00213580"/>
    <w:rsid w:val="00220E89"/>
    <w:rsid w:val="00231AA9"/>
    <w:rsid w:val="002332E5"/>
    <w:rsid w:val="0023620C"/>
    <w:rsid w:val="0024687A"/>
    <w:rsid w:val="00251434"/>
    <w:rsid w:val="00274945"/>
    <w:rsid w:val="00282D71"/>
    <w:rsid w:val="00285CB6"/>
    <w:rsid w:val="002919A3"/>
    <w:rsid w:val="002969C6"/>
    <w:rsid w:val="002D1843"/>
    <w:rsid w:val="002D1DBE"/>
    <w:rsid w:val="002D284A"/>
    <w:rsid w:val="002D5669"/>
    <w:rsid w:val="002F0D3F"/>
    <w:rsid w:val="002F716F"/>
    <w:rsid w:val="0030309F"/>
    <w:rsid w:val="003153F5"/>
    <w:rsid w:val="00331838"/>
    <w:rsid w:val="003478FA"/>
    <w:rsid w:val="0036558F"/>
    <w:rsid w:val="003675A5"/>
    <w:rsid w:val="00376C39"/>
    <w:rsid w:val="00381D20"/>
    <w:rsid w:val="003869C4"/>
    <w:rsid w:val="00390478"/>
    <w:rsid w:val="003926AD"/>
    <w:rsid w:val="0039700D"/>
    <w:rsid w:val="003A3333"/>
    <w:rsid w:val="003A6116"/>
    <w:rsid w:val="003D0823"/>
    <w:rsid w:val="003E0363"/>
    <w:rsid w:val="003E0DB9"/>
    <w:rsid w:val="003E433C"/>
    <w:rsid w:val="00400F16"/>
    <w:rsid w:val="00403037"/>
    <w:rsid w:val="00403471"/>
    <w:rsid w:val="004078C0"/>
    <w:rsid w:val="004166FF"/>
    <w:rsid w:val="00424025"/>
    <w:rsid w:val="00432F3F"/>
    <w:rsid w:val="004446AE"/>
    <w:rsid w:val="004635AD"/>
    <w:rsid w:val="0046533F"/>
    <w:rsid w:val="004A0AB9"/>
    <w:rsid w:val="004A7472"/>
    <w:rsid w:val="004B3CAC"/>
    <w:rsid w:val="004D2F5D"/>
    <w:rsid w:val="00507005"/>
    <w:rsid w:val="00510ACC"/>
    <w:rsid w:val="00546BCD"/>
    <w:rsid w:val="00547872"/>
    <w:rsid w:val="00554191"/>
    <w:rsid w:val="00566B70"/>
    <w:rsid w:val="00575C93"/>
    <w:rsid w:val="00596048"/>
    <w:rsid w:val="005C3892"/>
    <w:rsid w:val="005D70C0"/>
    <w:rsid w:val="005D73DE"/>
    <w:rsid w:val="0060518B"/>
    <w:rsid w:val="00620465"/>
    <w:rsid w:val="00635E7B"/>
    <w:rsid w:val="00636941"/>
    <w:rsid w:val="006522F9"/>
    <w:rsid w:val="00671AF9"/>
    <w:rsid w:val="00676766"/>
    <w:rsid w:val="006810E9"/>
    <w:rsid w:val="006B49FE"/>
    <w:rsid w:val="006C195C"/>
    <w:rsid w:val="006E25DF"/>
    <w:rsid w:val="006E6AFE"/>
    <w:rsid w:val="006F4148"/>
    <w:rsid w:val="00724C36"/>
    <w:rsid w:val="00732D39"/>
    <w:rsid w:val="00752DCB"/>
    <w:rsid w:val="00774793"/>
    <w:rsid w:val="007810E3"/>
    <w:rsid w:val="00790F5F"/>
    <w:rsid w:val="007A53A9"/>
    <w:rsid w:val="007C2553"/>
    <w:rsid w:val="007C5F43"/>
    <w:rsid w:val="007C6740"/>
    <w:rsid w:val="007E7D3F"/>
    <w:rsid w:val="008031CC"/>
    <w:rsid w:val="00821CC9"/>
    <w:rsid w:val="00821E2F"/>
    <w:rsid w:val="00822FC0"/>
    <w:rsid w:val="00846D07"/>
    <w:rsid w:val="0086685C"/>
    <w:rsid w:val="008B2356"/>
    <w:rsid w:val="008C3901"/>
    <w:rsid w:val="008F0253"/>
    <w:rsid w:val="008F1D2C"/>
    <w:rsid w:val="008F2C00"/>
    <w:rsid w:val="00907DD6"/>
    <w:rsid w:val="00910A66"/>
    <w:rsid w:val="00914831"/>
    <w:rsid w:val="0092028E"/>
    <w:rsid w:val="00952B20"/>
    <w:rsid w:val="00955A55"/>
    <w:rsid w:val="009662DA"/>
    <w:rsid w:val="00966642"/>
    <w:rsid w:val="0098063E"/>
    <w:rsid w:val="00994065"/>
    <w:rsid w:val="009A7A90"/>
    <w:rsid w:val="009D2F49"/>
    <w:rsid w:val="009E085E"/>
    <w:rsid w:val="009E420D"/>
    <w:rsid w:val="009F1845"/>
    <w:rsid w:val="00A01007"/>
    <w:rsid w:val="00A074C3"/>
    <w:rsid w:val="00A25E4C"/>
    <w:rsid w:val="00A43623"/>
    <w:rsid w:val="00A459DA"/>
    <w:rsid w:val="00A47612"/>
    <w:rsid w:val="00A60193"/>
    <w:rsid w:val="00A66BEF"/>
    <w:rsid w:val="00A72F77"/>
    <w:rsid w:val="00A93BA5"/>
    <w:rsid w:val="00AA13E9"/>
    <w:rsid w:val="00AB75B9"/>
    <w:rsid w:val="00AB7B62"/>
    <w:rsid w:val="00AD59FB"/>
    <w:rsid w:val="00AE7733"/>
    <w:rsid w:val="00B078EB"/>
    <w:rsid w:val="00B165B4"/>
    <w:rsid w:val="00B21683"/>
    <w:rsid w:val="00B477A9"/>
    <w:rsid w:val="00B559C5"/>
    <w:rsid w:val="00B66828"/>
    <w:rsid w:val="00B81B0B"/>
    <w:rsid w:val="00BA2ACF"/>
    <w:rsid w:val="00BA5C05"/>
    <w:rsid w:val="00BB77DA"/>
    <w:rsid w:val="00BC2B40"/>
    <w:rsid w:val="00BD6A19"/>
    <w:rsid w:val="00BF2607"/>
    <w:rsid w:val="00BF6F87"/>
    <w:rsid w:val="00BF72EA"/>
    <w:rsid w:val="00C053CD"/>
    <w:rsid w:val="00C21E86"/>
    <w:rsid w:val="00C43FD5"/>
    <w:rsid w:val="00C516F2"/>
    <w:rsid w:val="00C63CED"/>
    <w:rsid w:val="00C97793"/>
    <w:rsid w:val="00CA319C"/>
    <w:rsid w:val="00CC1014"/>
    <w:rsid w:val="00D16B12"/>
    <w:rsid w:val="00D233BA"/>
    <w:rsid w:val="00D37817"/>
    <w:rsid w:val="00D62555"/>
    <w:rsid w:val="00D70F33"/>
    <w:rsid w:val="00D9703B"/>
    <w:rsid w:val="00DA7762"/>
    <w:rsid w:val="00DD549B"/>
    <w:rsid w:val="00DE62EB"/>
    <w:rsid w:val="00DF633D"/>
    <w:rsid w:val="00E0210E"/>
    <w:rsid w:val="00E034A9"/>
    <w:rsid w:val="00E3642C"/>
    <w:rsid w:val="00E45AE7"/>
    <w:rsid w:val="00E66EFD"/>
    <w:rsid w:val="00E6742C"/>
    <w:rsid w:val="00E73B8C"/>
    <w:rsid w:val="00EB11ED"/>
    <w:rsid w:val="00EB51B8"/>
    <w:rsid w:val="00EC7CD5"/>
    <w:rsid w:val="00ED64B2"/>
    <w:rsid w:val="00EE34FA"/>
    <w:rsid w:val="00EF60EF"/>
    <w:rsid w:val="00EF7C7B"/>
    <w:rsid w:val="00F01D64"/>
    <w:rsid w:val="00F04849"/>
    <w:rsid w:val="00F164F2"/>
    <w:rsid w:val="00F236C5"/>
    <w:rsid w:val="00F33C1C"/>
    <w:rsid w:val="00F54808"/>
    <w:rsid w:val="00F5616F"/>
    <w:rsid w:val="00F6072D"/>
    <w:rsid w:val="00F60E21"/>
    <w:rsid w:val="00F80CA5"/>
    <w:rsid w:val="00FB6258"/>
    <w:rsid w:val="00FC25FD"/>
    <w:rsid w:val="00FC2E27"/>
    <w:rsid w:val="00FD0C27"/>
    <w:rsid w:val="00FD0CD3"/>
    <w:rsid w:val="00FD5D4A"/>
    <w:rsid w:val="00FE35E9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6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2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25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2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rname96-97-1\barname%2096-97-1\&#1576;&#1585;&#1606;&#1575;&#1605;&#1607;%20&#1740;%20&#1606;&#1740;&#1605;&#1587;&#1575;&#1604;%20&#1575;&#1608;&#1604;%20&#1585;&#1588;&#1578;&#1607;%20&#1740;%20&#1605;&#1593;&#1605;&#1575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6F46-1E84-43B3-9BF3-E26BC3D8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برنامه ی نیمسال اول رشته ی معماری.dot</Template>
  <TotalTime>59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Asatd</cp:lastModifiedBy>
  <cp:revision>13</cp:revision>
  <cp:lastPrinted>2017-07-13T15:31:00Z</cp:lastPrinted>
  <dcterms:created xsi:type="dcterms:W3CDTF">2017-08-01T14:20:00Z</dcterms:created>
  <dcterms:modified xsi:type="dcterms:W3CDTF">2017-08-07T05:32:00Z</dcterms:modified>
</cp:coreProperties>
</file>